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27" w:rsidRDefault="007A7C27" w:rsidP="002F32FB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7A7C27" w:rsidRPr="002F32FB" w:rsidRDefault="007A7C27" w:rsidP="00EA691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2F32FB">
        <w:rPr>
          <w:rFonts w:ascii="Times New Roman" w:hAnsi="Times New Roman" w:cs="Times New Roman"/>
          <w:b/>
          <w:bCs/>
          <w:color w:val="auto"/>
        </w:rPr>
        <w:t>KAHRAMANMARAŞ SÜTÇÜ İMAM ÜNİVERSİTESİ</w:t>
      </w:r>
    </w:p>
    <w:p w:rsidR="007A7C27" w:rsidRPr="002F32FB" w:rsidRDefault="007A7C27" w:rsidP="00EA691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2F32FB">
        <w:rPr>
          <w:rFonts w:ascii="Times New Roman" w:hAnsi="Times New Roman" w:cs="Times New Roman"/>
          <w:b/>
          <w:bCs/>
          <w:color w:val="auto"/>
        </w:rPr>
        <w:t>İKTİSADİ VE İDARİ BİLİMLER FAKÜLTESİ</w:t>
      </w:r>
    </w:p>
    <w:p w:rsidR="007A7C27" w:rsidRPr="002F32FB" w:rsidRDefault="007A7C27" w:rsidP="00EA691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2F32FB">
        <w:rPr>
          <w:rFonts w:ascii="Times New Roman" w:hAnsi="Times New Roman" w:cs="Times New Roman"/>
          <w:b/>
          <w:bCs/>
          <w:color w:val="auto"/>
        </w:rPr>
        <w:t>SINAV UYGULAMA TALİMATI</w:t>
      </w:r>
    </w:p>
    <w:p w:rsidR="007A7C27" w:rsidRDefault="007A7C27" w:rsidP="002F32F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A7C27" w:rsidRDefault="007A7C27" w:rsidP="002F32FB">
      <w:pPr>
        <w:pStyle w:val="Default"/>
        <w:spacing w:after="120"/>
        <w:ind w:left="851" w:hanging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 Sınav süresince cep telefonu kapalı bir konumda cepte yada çantada tutulmalıdır. Öğrenci</w:t>
      </w:r>
    </w:p>
    <w:p w:rsidR="007A7C27" w:rsidRDefault="007A7C27" w:rsidP="002F32FB">
      <w:pPr>
        <w:pStyle w:val="Default"/>
        <w:spacing w:after="120"/>
        <w:ind w:left="851" w:hanging="63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cep telefonunu hiçbir suretle cebinden çıkaramaz ve görülebilecek bir konuma getiremez.</w:t>
      </w:r>
    </w:p>
    <w:p w:rsidR="007A7C27" w:rsidRPr="00A13CB0" w:rsidRDefault="007A7C27" w:rsidP="002F32FB">
      <w:pPr>
        <w:pStyle w:val="Default"/>
        <w:spacing w:after="120"/>
        <w:ind w:left="851" w:hanging="631"/>
        <w:jc w:val="both"/>
        <w:rPr>
          <w:rFonts w:ascii="Times New Roman" w:hAnsi="Times New Roman" w:cs="Times New Roman"/>
          <w:color w:val="auto"/>
        </w:rPr>
      </w:pPr>
    </w:p>
    <w:p w:rsidR="007A7C27" w:rsidRDefault="007A7C27" w:rsidP="002F32FB">
      <w:pPr>
        <w:pStyle w:val="Default"/>
        <w:spacing w:after="120"/>
        <w:ind w:left="851" w:hanging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 Öğrencilerin yanlarında bulundurabilecekleri araç donanım; dersi veren öğretim elemanları</w:t>
      </w:r>
    </w:p>
    <w:p w:rsidR="007A7C27" w:rsidRDefault="007A7C27" w:rsidP="002F32FB">
      <w:pPr>
        <w:pStyle w:val="Default"/>
        <w:spacing w:after="120"/>
        <w:ind w:left="851" w:hanging="63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tarafından dersin niteliğine göre belirlenir. Bu araç ve gereçler sadece öğrenci tarafından </w:t>
      </w:r>
    </w:p>
    <w:p w:rsidR="007A7C27" w:rsidRDefault="007A7C27" w:rsidP="002F32FB">
      <w:pPr>
        <w:pStyle w:val="Default"/>
        <w:spacing w:after="120"/>
        <w:ind w:left="851" w:hanging="63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kullanılabilir, paylaşılamaz. Akıllı saatler, ses kayıt cihazı, bluetooth, programlanabilir</w:t>
      </w:r>
    </w:p>
    <w:p w:rsidR="007A7C27" w:rsidRDefault="007A7C27" w:rsidP="002F32FB">
      <w:pPr>
        <w:pStyle w:val="Default"/>
        <w:spacing w:after="120"/>
        <w:ind w:left="851" w:hanging="63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hesap makineleri vb. araçların kullanılmasına izin verilmez. Sınavlarda hangi</w:t>
      </w:r>
    </w:p>
    <w:p w:rsidR="007A7C27" w:rsidRDefault="007A7C27" w:rsidP="002F32FB">
      <w:pPr>
        <w:pStyle w:val="Default"/>
        <w:spacing w:after="120"/>
        <w:ind w:left="851" w:hanging="63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özellikli/fonksiyonlu hesap makinelerinin kullanılabileceği ders sorumlusu tarafından</w:t>
      </w:r>
    </w:p>
    <w:p w:rsidR="007A7C27" w:rsidRDefault="007A7C27" w:rsidP="002F32FB">
      <w:pPr>
        <w:pStyle w:val="Default"/>
        <w:spacing w:after="120"/>
        <w:ind w:left="851" w:hanging="63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belirlenir.  </w:t>
      </w:r>
      <w:r w:rsidRPr="00C124B8">
        <w:rPr>
          <w:rFonts w:ascii="Times New Roman" w:hAnsi="Times New Roman" w:cs="Times New Roman"/>
          <w:color w:val="auto"/>
        </w:rPr>
        <w:t xml:space="preserve"> </w:t>
      </w:r>
    </w:p>
    <w:p w:rsidR="007A7C27" w:rsidRPr="00C124B8" w:rsidRDefault="007A7C27" w:rsidP="002F32FB">
      <w:pPr>
        <w:pStyle w:val="Default"/>
        <w:spacing w:after="120"/>
        <w:ind w:left="851" w:hanging="631"/>
        <w:jc w:val="both"/>
        <w:rPr>
          <w:rFonts w:ascii="Times New Roman" w:hAnsi="Times New Roman" w:cs="Times New Roman"/>
          <w:color w:val="auto"/>
        </w:rPr>
      </w:pPr>
    </w:p>
    <w:p w:rsidR="007A7C27" w:rsidRDefault="007A7C27" w:rsidP="002F32FB">
      <w:pPr>
        <w:pStyle w:val="Default"/>
        <w:spacing w:after="120"/>
        <w:ind w:left="851" w:hanging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H</w:t>
      </w:r>
      <w:r w:rsidRPr="00C124B8">
        <w:rPr>
          <w:rFonts w:ascii="Times New Roman" w:hAnsi="Times New Roman" w:cs="Times New Roman"/>
          <w:color w:val="auto"/>
        </w:rPr>
        <w:t xml:space="preserve">er türlü kesici ve delici alet, ateşli silah ve benzeri </w:t>
      </w:r>
      <w:r>
        <w:rPr>
          <w:rFonts w:ascii="Times New Roman" w:hAnsi="Times New Roman" w:cs="Times New Roman"/>
          <w:color w:val="auto"/>
        </w:rPr>
        <w:t>ile sınava girilmesi yasaktır.</w:t>
      </w:r>
      <w:r w:rsidRPr="00C124B8">
        <w:rPr>
          <w:rFonts w:ascii="Times New Roman" w:hAnsi="Times New Roman" w:cs="Times New Roman"/>
          <w:color w:val="auto"/>
        </w:rPr>
        <w:t xml:space="preserve"> </w:t>
      </w:r>
    </w:p>
    <w:p w:rsidR="007A7C27" w:rsidRPr="00C124B8" w:rsidRDefault="007A7C27" w:rsidP="002F32FB">
      <w:pPr>
        <w:pStyle w:val="Default"/>
        <w:spacing w:after="120"/>
        <w:ind w:left="851" w:hanging="851"/>
        <w:jc w:val="both"/>
        <w:rPr>
          <w:rFonts w:ascii="Times New Roman" w:hAnsi="Times New Roman" w:cs="Times New Roman"/>
          <w:color w:val="auto"/>
        </w:rPr>
      </w:pPr>
    </w:p>
    <w:p w:rsidR="007A7C27" w:rsidRDefault="007A7C27" w:rsidP="002F32FB">
      <w:pPr>
        <w:pStyle w:val="Default"/>
        <w:spacing w:after="120"/>
        <w:ind w:left="851" w:hanging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 Öğrencilerin, sınav salonuna girebilmeleri için yanlarında bulundurmaları gereken belgeler </w:t>
      </w:r>
    </w:p>
    <w:p w:rsidR="007A7C27" w:rsidRDefault="007A7C27" w:rsidP="002F32FB">
      <w:pPr>
        <w:pStyle w:val="Default"/>
        <w:spacing w:after="120"/>
        <w:ind w:firstLine="2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İİBF öğrenci kimlik kartı ve nüfus cüzdanıdır </w:t>
      </w:r>
      <w:r w:rsidRPr="00C124B8">
        <w:rPr>
          <w:rFonts w:ascii="Times New Roman" w:hAnsi="Times New Roman" w:cs="Times New Roman"/>
          <w:color w:val="auto"/>
        </w:rPr>
        <w:t>(veya süresi geç</w:t>
      </w:r>
      <w:r>
        <w:rPr>
          <w:rFonts w:ascii="Times New Roman" w:hAnsi="Times New Roman" w:cs="Times New Roman"/>
          <w:color w:val="auto"/>
        </w:rPr>
        <w:t>memiş</w:t>
      </w:r>
      <w:r w:rsidRPr="00C124B8">
        <w:rPr>
          <w:rFonts w:ascii="Times New Roman" w:hAnsi="Times New Roman" w:cs="Times New Roman"/>
          <w:color w:val="auto"/>
        </w:rPr>
        <w:t xml:space="preserve"> pasaport</w:t>
      </w:r>
      <w:r>
        <w:rPr>
          <w:rFonts w:ascii="Times New Roman" w:hAnsi="Times New Roman" w:cs="Times New Roman"/>
          <w:color w:val="auto"/>
        </w:rPr>
        <w:t>, ehliyet).</w:t>
      </w:r>
    </w:p>
    <w:p w:rsidR="007A7C27" w:rsidRDefault="007A7C27" w:rsidP="002F32FB">
      <w:pPr>
        <w:pStyle w:val="Default"/>
        <w:spacing w:after="120"/>
        <w:ind w:firstLine="220"/>
        <w:jc w:val="both"/>
        <w:rPr>
          <w:rFonts w:ascii="Times New Roman" w:hAnsi="Times New Roman" w:cs="Times New Roman"/>
          <w:color w:val="auto"/>
        </w:rPr>
      </w:pPr>
    </w:p>
    <w:p w:rsidR="007A7C27" w:rsidRDefault="007A7C27" w:rsidP="002F32FB">
      <w:pPr>
        <w:pStyle w:val="Default"/>
        <w:spacing w:after="120"/>
        <w:ind w:left="851" w:hanging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 M</w:t>
      </w:r>
      <w:r w:rsidRPr="00C124B8">
        <w:rPr>
          <w:rFonts w:ascii="Times New Roman" w:hAnsi="Times New Roman" w:cs="Times New Roman"/>
          <w:color w:val="auto"/>
        </w:rPr>
        <w:t>üsvedde kâğıdı, de</w:t>
      </w:r>
      <w:r>
        <w:rPr>
          <w:rFonts w:ascii="Times New Roman" w:hAnsi="Times New Roman" w:cs="Times New Roman"/>
          <w:color w:val="auto"/>
        </w:rPr>
        <w:t xml:space="preserve">fter, kitap, ders notu, sözlük </w:t>
      </w:r>
      <w:r w:rsidRPr="00C124B8">
        <w:rPr>
          <w:rFonts w:ascii="Times New Roman" w:hAnsi="Times New Roman" w:cs="Times New Roman"/>
          <w:color w:val="auto"/>
        </w:rPr>
        <w:t>vb. yayınlar</w:t>
      </w:r>
      <w:r>
        <w:rPr>
          <w:rFonts w:ascii="Times New Roman" w:hAnsi="Times New Roman" w:cs="Times New Roman"/>
          <w:color w:val="auto"/>
        </w:rPr>
        <w:t xml:space="preserve">la sınav salonlarına girilmesi </w:t>
      </w:r>
    </w:p>
    <w:p w:rsidR="007A7C27" w:rsidRDefault="007A7C27" w:rsidP="002F32FB">
      <w:pPr>
        <w:pStyle w:val="Default"/>
        <w:spacing w:after="120"/>
        <w:ind w:left="851" w:hanging="63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yasaktır.</w:t>
      </w:r>
    </w:p>
    <w:p w:rsidR="007A7C27" w:rsidRPr="00C124B8" w:rsidRDefault="007A7C27" w:rsidP="002F32FB">
      <w:pPr>
        <w:pStyle w:val="Default"/>
        <w:spacing w:after="120"/>
        <w:ind w:left="851" w:hanging="631"/>
        <w:jc w:val="both"/>
        <w:rPr>
          <w:rFonts w:ascii="Times New Roman" w:hAnsi="Times New Roman" w:cs="Times New Roman"/>
          <w:color w:val="auto"/>
        </w:rPr>
      </w:pPr>
    </w:p>
    <w:p w:rsidR="007A7C27" w:rsidRDefault="007A7C27" w:rsidP="002F32FB">
      <w:pPr>
        <w:pStyle w:val="Default"/>
        <w:spacing w:after="120"/>
        <w:ind w:left="851" w:hanging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6. Sınav evrakı üzerinde yer alan sınav süresi, Gözetmenin “Sınav Başlamıştır” uyarısı ile </w:t>
      </w:r>
    </w:p>
    <w:p w:rsidR="007A7C27" w:rsidRDefault="007A7C27" w:rsidP="002F32FB">
      <w:pPr>
        <w:pStyle w:val="Default"/>
        <w:spacing w:after="120"/>
        <w:ind w:left="851" w:hanging="63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başlar ve “Sınav Bitmiştir” uyarısı ile sınav sona erer. Sınav süresinin ilk 15 dakikasında </w:t>
      </w:r>
    </w:p>
    <w:p w:rsidR="007A7C27" w:rsidRDefault="007A7C27" w:rsidP="002F32FB">
      <w:pPr>
        <w:pStyle w:val="Default"/>
        <w:spacing w:after="120"/>
        <w:ind w:left="851" w:hanging="63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veya yoklama listesi tamamlanmadan ve sınavın son 5 dakikasında öğrencilerin salondan </w:t>
      </w:r>
    </w:p>
    <w:p w:rsidR="007A7C27" w:rsidRDefault="007A7C27" w:rsidP="002F32FB">
      <w:pPr>
        <w:pStyle w:val="Default"/>
        <w:spacing w:after="120"/>
        <w:ind w:left="851" w:hanging="63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çıkmaları yasaktır. Sınav tamamlandığında evraklar toplanıp sayılmadan kalan </w:t>
      </w:r>
    </w:p>
    <w:p w:rsidR="007A7C27" w:rsidRDefault="007A7C27" w:rsidP="002F32FB">
      <w:pPr>
        <w:pStyle w:val="Default"/>
        <w:spacing w:after="120"/>
        <w:ind w:left="851" w:hanging="63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öğrencilerin çıkmasına müsaade edilmez. </w:t>
      </w:r>
    </w:p>
    <w:p w:rsidR="007A7C27" w:rsidRDefault="007A7C27" w:rsidP="002F32FB">
      <w:pPr>
        <w:pStyle w:val="Default"/>
        <w:spacing w:after="120"/>
        <w:ind w:left="851" w:hanging="631"/>
        <w:jc w:val="both"/>
        <w:rPr>
          <w:rFonts w:ascii="Times New Roman" w:hAnsi="Times New Roman" w:cs="Times New Roman"/>
          <w:color w:val="auto"/>
        </w:rPr>
      </w:pPr>
    </w:p>
    <w:p w:rsidR="007A7C27" w:rsidRDefault="007A7C27" w:rsidP="002F32FB">
      <w:pPr>
        <w:pStyle w:val="Default"/>
        <w:spacing w:after="120"/>
        <w:ind w:left="851" w:hanging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7. Sınav Görevlileri sınav başlamadan önce öğrenci sıralarında herhangi bir aracın </w:t>
      </w:r>
    </w:p>
    <w:p w:rsidR="007A7C27" w:rsidRDefault="007A7C27" w:rsidP="002F32FB">
      <w:pPr>
        <w:pStyle w:val="Default"/>
        <w:spacing w:after="120"/>
        <w:ind w:firstLine="2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kalmamasını sağlar.  Oturma yerlerinde ve sıra altlarında herhangi bir aracın bulunmasına </w:t>
      </w:r>
    </w:p>
    <w:p w:rsidR="007A7C27" w:rsidRDefault="007A7C27" w:rsidP="002F32FB">
      <w:pPr>
        <w:pStyle w:val="Default"/>
        <w:spacing w:after="120"/>
        <w:ind w:firstLine="2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izin verilmez.</w:t>
      </w:r>
    </w:p>
    <w:p w:rsidR="007A7C27" w:rsidRDefault="007A7C27" w:rsidP="002F32FB">
      <w:pPr>
        <w:pStyle w:val="Default"/>
        <w:spacing w:after="120"/>
        <w:ind w:firstLine="220"/>
        <w:jc w:val="both"/>
        <w:rPr>
          <w:rFonts w:ascii="Times New Roman" w:hAnsi="Times New Roman" w:cs="Times New Roman"/>
          <w:color w:val="auto"/>
        </w:rPr>
      </w:pPr>
    </w:p>
    <w:p w:rsidR="007A7C27" w:rsidRDefault="007A7C27" w:rsidP="002F32FB">
      <w:pPr>
        <w:pStyle w:val="Default"/>
        <w:spacing w:after="120"/>
        <w:ind w:left="851" w:hanging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 Sınav süresince öğretin elemanı/Sınav görevlisi gerekli gördüğü takdirde öğrencilerin</w:t>
      </w:r>
    </w:p>
    <w:p w:rsidR="007A7C27" w:rsidRDefault="007A7C27" w:rsidP="002F32FB">
      <w:pPr>
        <w:pStyle w:val="Default"/>
        <w:spacing w:after="120"/>
        <w:ind w:firstLine="2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yerini değiştirebilir.</w:t>
      </w:r>
    </w:p>
    <w:p w:rsidR="007A7C27" w:rsidRDefault="007A7C27" w:rsidP="002F32FB">
      <w:pPr>
        <w:pStyle w:val="Default"/>
        <w:spacing w:after="120"/>
        <w:ind w:firstLine="220"/>
        <w:jc w:val="both"/>
        <w:rPr>
          <w:rFonts w:ascii="Times New Roman" w:hAnsi="Times New Roman" w:cs="Times New Roman"/>
          <w:color w:val="auto"/>
        </w:rPr>
      </w:pPr>
    </w:p>
    <w:p w:rsidR="007A7C27" w:rsidRDefault="007A7C27" w:rsidP="002F32FB">
      <w:pPr>
        <w:pStyle w:val="Default"/>
        <w:spacing w:after="120"/>
        <w:ind w:left="851" w:hanging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9. Sınav düzenini bozan her türlü eylem yasal işleme tabi tutulur.</w:t>
      </w:r>
    </w:p>
    <w:sectPr w:rsidR="007A7C27" w:rsidSect="002F32FB">
      <w:pgSz w:w="11906" w:h="16838" w:code="9"/>
      <w:pgMar w:top="1078" w:right="796" w:bottom="1418" w:left="143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250"/>
    <w:rsid w:val="00033FF6"/>
    <w:rsid w:val="00086F4B"/>
    <w:rsid w:val="000925A2"/>
    <w:rsid w:val="000D7903"/>
    <w:rsid w:val="00151A1B"/>
    <w:rsid w:val="00174C76"/>
    <w:rsid w:val="00237D38"/>
    <w:rsid w:val="00243CC7"/>
    <w:rsid w:val="0025231F"/>
    <w:rsid w:val="002F32FB"/>
    <w:rsid w:val="003A3250"/>
    <w:rsid w:val="003C48C0"/>
    <w:rsid w:val="004143A5"/>
    <w:rsid w:val="00420B1B"/>
    <w:rsid w:val="004A3529"/>
    <w:rsid w:val="004B6A84"/>
    <w:rsid w:val="005311C8"/>
    <w:rsid w:val="00552B31"/>
    <w:rsid w:val="005B12B2"/>
    <w:rsid w:val="00782471"/>
    <w:rsid w:val="007A7C27"/>
    <w:rsid w:val="008852D3"/>
    <w:rsid w:val="00941886"/>
    <w:rsid w:val="00945942"/>
    <w:rsid w:val="009A66FC"/>
    <w:rsid w:val="00A13CB0"/>
    <w:rsid w:val="00A42743"/>
    <w:rsid w:val="00AB6850"/>
    <w:rsid w:val="00B22C07"/>
    <w:rsid w:val="00BD126B"/>
    <w:rsid w:val="00C124B8"/>
    <w:rsid w:val="00C96295"/>
    <w:rsid w:val="00D317BB"/>
    <w:rsid w:val="00E9288B"/>
    <w:rsid w:val="00EA6918"/>
    <w:rsid w:val="00EB6AF6"/>
    <w:rsid w:val="00F073AB"/>
    <w:rsid w:val="00F56B79"/>
    <w:rsid w:val="00FA0C99"/>
    <w:rsid w:val="00FC713A"/>
    <w:rsid w:val="00FE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A84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A325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281</Words>
  <Characters>1607</Characters>
  <Application>Microsoft Office Outlook</Application>
  <DocSecurity>0</DocSecurity>
  <Lines>0</Lines>
  <Paragraphs>0</Paragraphs>
  <ScaleCrop>false</ScaleCrop>
  <Company>F_s_M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expernb</dc:creator>
  <cp:keywords/>
  <dc:description/>
  <cp:lastModifiedBy>ferhatt1971@hotmail.com</cp:lastModifiedBy>
  <cp:revision>6</cp:revision>
  <cp:lastPrinted>2015-04-03T13:38:00Z</cp:lastPrinted>
  <dcterms:created xsi:type="dcterms:W3CDTF">2015-04-03T13:04:00Z</dcterms:created>
  <dcterms:modified xsi:type="dcterms:W3CDTF">2015-04-03T13:39:00Z</dcterms:modified>
</cp:coreProperties>
</file>